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545D" w:rsidRDefault="005677DB">
      <w:pPr>
        <w:spacing w:beforeLines="50" w:before="156" w:afterLines="50" w:after="156"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 w:val="28"/>
          <w:szCs w:val="28"/>
        </w:rPr>
        <w:t>文档查阅和复印申请表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168"/>
        <w:gridCol w:w="2168"/>
        <w:gridCol w:w="2169"/>
      </w:tblGrid>
      <w:tr w:rsidR="00C2545D">
        <w:trPr>
          <w:trHeight w:val="420"/>
        </w:trPr>
        <w:tc>
          <w:tcPr>
            <w:tcW w:w="1387" w:type="pct"/>
            <w:vAlign w:val="center"/>
          </w:tcPr>
          <w:p w:rsidR="00C2545D" w:rsidRDefault="005677DB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临床试验项目名称</w:t>
            </w:r>
          </w:p>
        </w:tc>
        <w:tc>
          <w:tcPr>
            <w:tcW w:w="3613" w:type="pct"/>
            <w:gridSpan w:val="3"/>
          </w:tcPr>
          <w:p w:rsidR="00C2545D" w:rsidRDefault="00C2545D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2545D">
        <w:trPr>
          <w:trHeight w:val="567"/>
        </w:trPr>
        <w:tc>
          <w:tcPr>
            <w:tcW w:w="1387" w:type="pct"/>
          </w:tcPr>
          <w:p w:rsidR="00C2545D" w:rsidRDefault="005677DB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申办方</w:t>
            </w:r>
          </w:p>
        </w:tc>
        <w:tc>
          <w:tcPr>
            <w:tcW w:w="3613" w:type="pct"/>
            <w:gridSpan w:val="3"/>
          </w:tcPr>
          <w:p w:rsidR="00C2545D" w:rsidRDefault="00C2545D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2545D">
        <w:trPr>
          <w:trHeight w:val="420"/>
        </w:trPr>
        <w:tc>
          <w:tcPr>
            <w:tcW w:w="1387" w:type="pct"/>
          </w:tcPr>
          <w:p w:rsidR="00C2545D" w:rsidRDefault="005677DB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专业组</w:t>
            </w:r>
          </w:p>
        </w:tc>
        <w:tc>
          <w:tcPr>
            <w:tcW w:w="1204" w:type="pct"/>
          </w:tcPr>
          <w:p w:rsidR="00C2545D" w:rsidRDefault="00C2545D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4" w:type="pct"/>
          </w:tcPr>
          <w:p w:rsidR="00C2545D" w:rsidRDefault="005677D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主要研究者</w:t>
            </w:r>
          </w:p>
        </w:tc>
        <w:tc>
          <w:tcPr>
            <w:tcW w:w="1205" w:type="pct"/>
          </w:tcPr>
          <w:p w:rsidR="00C2545D" w:rsidRDefault="00C2545D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2545D">
        <w:trPr>
          <w:trHeight w:val="420"/>
        </w:trPr>
        <w:tc>
          <w:tcPr>
            <w:tcW w:w="1387" w:type="pct"/>
          </w:tcPr>
          <w:p w:rsidR="00C2545D" w:rsidRDefault="005677DB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</w:t>
            </w:r>
          </w:p>
        </w:tc>
        <w:tc>
          <w:tcPr>
            <w:tcW w:w="3613" w:type="pct"/>
            <w:gridSpan w:val="3"/>
          </w:tcPr>
          <w:p w:rsidR="00C2545D" w:rsidRDefault="005677DB">
            <w:pPr>
              <w:widowControl/>
              <w:tabs>
                <w:tab w:val="left" w:pos="1792"/>
              </w:tabs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ab/>
            </w:r>
          </w:p>
        </w:tc>
      </w:tr>
      <w:tr w:rsidR="00C2545D">
        <w:trPr>
          <w:trHeight w:val="420"/>
        </w:trPr>
        <w:tc>
          <w:tcPr>
            <w:tcW w:w="1387" w:type="pct"/>
          </w:tcPr>
          <w:p w:rsidR="00C2545D" w:rsidRDefault="005677DB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申请理由</w:t>
            </w:r>
          </w:p>
        </w:tc>
        <w:tc>
          <w:tcPr>
            <w:tcW w:w="3613" w:type="pct"/>
            <w:gridSpan w:val="3"/>
          </w:tcPr>
          <w:p w:rsidR="00C2545D" w:rsidRDefault="00C2545D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2545D">
        <w:trPr>
          <w:trHeight w:val="420"/>
        </w:trPr>
        <w:tc>
          <w:tcPr>
            <w:tcW w:w="1387" w:type="pct"/>
          </w:tcPr>
          <w:p w:rsidR="00C2545D" w:rsidRDefault="005677DB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申请类型</w:t>
            </w:r>
          </w:p>
        </w:tc>
        <w:tc>
          <w:tcPr>
            <w:tcW w:w="3613" w:type="pct"/>
            <w:gridSpan w:val="3"/>
          </w:tcPr>
          <w:p w:rsidR="00C2545D" w:rsidRDefault="005677DB">
            <w:pPr>
              <w:widowControl/>
              <w:spacing w:beforeLines="50" w:before="156" w:afterLines="50" w:after="156"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Wingdings 2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查阅        </w:t>
            </w:r>
            <w:r>
              <w:rPr>
                <w:rFonts w:ascii="Wingdings 2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复印（份数：      ）</w:t>
            </w:r>
          </w:p>
        </w:tc>
      </w:tr>
      <w:tr w:rsidR="00C2545D">
        <w:trPr>
          <w:trHeight w:val="420"/>
        </w:trPr>
        <w:tc>
          <w:tcPr>
            <w:tcW w:w="1387" w:type="pct"/>
          </w:tcPr>
          <w:p w:rsidR="00C2545D" w:rsidRDefault="005677DB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文档名称</w:t>
            </w:r>
          </w:p>
        </w:tc>
        <w:tc>
          <w:tcPr>
            <w:tcW w:w="3613" w:type="pct"/>
            <w:gridSpan w:val="3"/>
          </w:tcPr>
          <w:p w:rsidR="00C2545D" w:rsidRDefault="00C2545D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2545D">
        <w:trPr>
          <w:trHeight w:val="420"/>
        </w:trPr>
        <w:tc>
          <w:tcPr>
            <w:tcW w:w="1387" w:type="pct"/>
            <w:tcBorders>
              <w:bottom w:val="single" w:sz="4" w:space="0" w:color="auto"/>
            </w:tcBorders>
          </w:tcPr>
          <w:p w:rsidR="00C2545D" w:rsidRDefault="005677DB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计划查阅天数</w:t>
            </w:r>
          </w:p>
        </w:tc>
        <w:tc>
          <w:tcPr>
            <w:tcW w:w="3613" w:type="pct"/>
            <w:gridSpan w:val="3"/>
            <w:tcBorders>
              <w:bottom w:val="single" w:sz="4" w:space="0" w:color="auto"/>
            </w:tcBorders>
          </w:tcPr>
          <w:p w:rsidR="00C2545D" w:rsidRDefault="00C2545D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2545D">
        <w:trPr>
          <w:trHeight w:val="420"/>
        </w:trPr>
        <w:tc>
          <w:tcPr>
            <w:tcW w:w="5000" w:type="pct"/>
            <w:gridSpan w:val="4"/>
          </w:tcPr>
          <w:p w:rsidR="00C2545D" w:rsidRDefault="005677DB">
            <w:pPr>
              <w:spacing w:beforeLines="50" w:before="156" w:afterLines="50" w:after="156" w:line="360" w:lineRule="auto"/>
              <w:ind w:right="840" w:firstLineChars="300" w:firstLine="632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申请人签名：                日期：</w:t>
            </w:r>
          </w:p>
        </w:tc>
      </w:tr>
      <w:tr w:rsidR="00C2545D">
        <w:trPr>
          <w:trHeight w:val="420"/>
        </w:trPr>
        <w:tc>
          <w:tcPr>
            <w:tcW w:w="5000" w:type="pct"/>
            <w:gridSpan w:val="4"/>
          </w:tcPr>
          <w:p w:rsidR="00C2545D" w:rsidRDefault="005677DB">
            <w:pPr>
              <w:spacing w:beforeLines="50" w:before="156" w:afterLines="50" w:after="156" w:line="360" w:lineRule="auto"/>
              <w:ind w:right="84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                                   </w:t>
            </w:r>
          </w:p>
          <w:p w:rsidR="00C2545D" w:rsidRDefault="005677DB">
            <w:pPr>
              <w:spacing w:beforeLines="50" w:before="156" w:afterLines="50" w:after="156" w:line="360" w:lineRule="auto"/>
              <w:ind w:right="840" w:firstLineChars="300" w:firstLine="632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主任委员签名：              日期：</w:t>
            </w:r>
          </w:p>
        </w:tc>
      </w:tr>
    </w:tbl>
    <w:p w:rsidR="00C2545D" w:rsidRDefault="00C2545D">
      <w:pPr>
        <w:spacing w:line="360" w:lineRule="auto"/>
        <w:jc w:val="center"/>
        <w:rPr>
          <w:rFonts w:ascii="宋体" w:hAnsi="宋体" w:cs="宋体"/>
          <w:b/>
          <w:szCs w:val="21"/>
        </w:rPr>
      </w:pPr>
    </w:p>
    <w:p w:rsidR="00C2545D" w:rsidRDefault="00C2545D">
      <w:pPr>
        <w:rPr>
          <w:rFonts w:ascii="宋体" w:hAnsi="宋体" w:cs="宋体"/>
          <w:szCs w:val="21"/>
        </w:rPr>
      </w:pPr>
    </w:p>
    <w:sectPr w:rsidR="00C25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021" w:footer="1021" w:gutter="28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0B4" w:rsidRDefault="005677DB">
      <w:r>
        <w:separator/>
      </w:r>
    </w:p>
  </w:endnote>
  <w:endnote w:type="continuationSeparator" w:id="0">
    <w:p w:rsidR="006530B4" w:rsidRDefault="0056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7DB" w:rsidRDefault="005677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7DB" w:rsidRDefault="005677DB" w:rsidP="005677DB">
    <w:pPr>
      <w:pStyle w:val="a5"/>
      <w:jc w:val="both"/>
      <w:rPr>
        <w:rFonts w:ascii="宋体" w:hAnsi="宋体" w:cs="宋体"/>
      </w:rPr>
    </w:pPr>
    <w:r>
      <w:rPr>
        <w:rFonts w:ascii="宋体" w:hAnsi="宋体" w:cs="宋体" w:hint="eastAsia"/>
      </w:rPr>
      <w:t>临床试验伦理审查委员会地址：</w:t>
    </w:r>
    <w:proofErr w:type="gramStart"/>
    <w:r w:rsidRPr="006C1E8C">
      <w:rPr>
        <w:rFonts w:ascii="宋体" w:hAnsi="宋体" w:cs="宋体" w:hint="eastAsia"/>
      </w:rPr>
      <w:t>荆</w:t>
    </w:r>
    <w:proofErr w:type="gramEnd"/>
    <w:r w:rsidRPr="006C1E8C">
      <w:rPr>
        <w:rFonts w:ascii="宋体" w:hAnsi="宋体" w:cs="宋体" w:hint="eastAsia"/>
      </w:rPr>
      <w:t>门市人民医院综合楼5楼510室</w:t>
    </w:r>
  </w:p>
  <w:p w:rsidR="005677DB" w:rsidRDefault="005677DB" w:rsidP="005677DB">
    <w:pPr>
      <w:pStyle w:val="a5"/>
      <w:pBdr>
        <w:bottom w:val="single" w:sz="4" w:space="0" w:color="auto"/>
      </w:pBdr>
      <w:rPr>
        <w:rFonts w:ascii="宋体" w:hAnsi="宋体" w:cs="宋体"/>
      </w:rPr>
    </w:pPr>
    <w:r>
      <w:rPr>
        <w:rFonts w:ascii="宋体" w:hAnsi="宋体" w:cs="宋体" w:hint="eastAsia"/>
      </w:rPr>
      <w:t>联系人：涂 然</w:t>
    </w:r>
    <w:r>
      <w:ptab w:relativeTo="margin" w:alignment="center" w:leader="none"/>
    </w:r>
    <w:r>
      <w:rPr>
        <w:rFonts w:ascii="宋体" w:hAnsi="宋体" w:cs="宋体" w:hint="eastAsia"/>
      </w:rPr>
      <w:t>联系方式：</w:t>
    </w:r>
    <w:r w:rsidRPr="006C1E8C">
      <w:rPr>
        <w:rFonts w:ascii="宋体" w:hAnsi="宋体" w:cs="宋体"/>
      </w:rPr>
      <w:t>0724-6816286</w:t>
    </w:r>
  </w:p>
  <w:p w:rsidR="00C2545D" w:rsidRDefault="005677DB">
    <w:pPr>
      <w:pStyle w:val="a5"/>
      <w:jc w:val="center"/>
      <w:rPr>
        <w:rFonts w:ascii="宋体" w:hAnsi="宋体" w:cs="宋体"/>
        <w:kern w:val="2"/>
      </w:rPr>
    </w:pPr>
    <w:r>
      <w:rPr>
        <w:rFonts w:ascii="宋体" w:hAnsi="宋体" w:cs="宋体"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ascii="宋体" w:hAnsi="宋体" w:cs="宋体" w:hint="eastAsia"/>
        <w:szCs w:val="21"/>
      </w:rPr>
      <w:t>页 / 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ascii="宋体" w:hAnsi="宋体" w:cs="宋体" w:hint="eastAsia"/>
        <w:szCs w:val="21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7DB" w:rsidRDefault="005677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0B4" w:rsidRDefault="005677DB">
      <w:r>
        <w:separator/>
      </w:r>
    </w:p>
  </w:footnote>
  <w:footnote w:type="continuationSeparator" w:id="0">
    <w:p w:rsidR="006530B4" w:rsidRDefault="0056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45D" w:rsidRDefault="006F6707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2051" type="#_x0000_t75" style="position:absolute;left:0;text-align:left;margin-left:0;margin-top:0;width:439.3pt;height:439.55pt;z-index:-251656192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45D" w:rsidRDefault="005677DB">
    <w:pPr>
      <w:pStyle w:val="a7"/>
      <w:jc w:val="left"/>
    </w:pPr>
    <w:r>
      <w:rPr>
        <w:rFonts w:ascii="宋体" w:hAnsi="宋体" w:hint="eastAsia"/>
        <w:kern w:val="2"/>
        <w:szCs w:val="21"/>
        <w:lang w:bidi="ar"/>
      </w:rPr>
      <w:t xml:space="preserve">荆门市人民医院 </w:t>
    </w:r>
    <w:r>
      <w:rPr>
        <w:rFonts w:ascii="宋体" w:hAnsi="宋体" w:hint="eastAsia"/>
      </w:rPr>
      <w:t>临床试验伦理审查委员会</w:t>
    </w:r>
    <w:r>
      <w:ptab w:relativeTo="margin" w:alignment="right" w:leader="none"/>
    </w:r>
    <w:r>
      <w:t>IEC</w:t>
    </w:r>
    <w:r>
      <w:rPr>
        <w:rFonts w:hint="eastAsia"/>
      </w:rPr>
      <w:t>-</w:t>
    </w:r>
    <w:r>
      <w:t>AF/</w:t>
    </w:r>
    <w:r>
      <w:rPr>
        <w:rFonts w:hint="eastAsia"/>
      </w:rPr>
      <w:t>3</w:t>
    </w:r>
    <w:r>
      <w:t>3-</w:t>
    </w:r>
    <w:r w:rsidR="006F6707">
      <w:t>2</w:t>
    </w:r>
    <w:bookmarkStart w:id="0" w:name="_GoBack"/>
    <w:bookmarkEnd w:id="0"/>
    <w:r>
      <w:t>.0</w:t>
    </w:r>
    <w:r w:rsidR="006F670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5" o:spid="_x0000_s2049" type="#_x0000_t75" style="position:absolute;margin-left:0;margin-top:0;width:439.3pt;height:439.55pt;z-index:-251658240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45D" w:rsidRDefault="006F6707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3" o:spid="_x0000_s2050" type="#_x0000_t75" style="position:absolute;left:0;text-align:left;margin-left:0;margin-top:0;width:439.3pt;height:439.55pt;z-index:-251657216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hODI4MDU1YTJhNDQ4YTNkMjhkOTlmODFjYzE2YTIifQ=="/>
  </w:docVars>
  <w:rsids>
    <w:rsidRoot w:val="00172A27"/>
    <w:rsid w:val="0001550B"/>
    <w:rsid w:val="000165C8"/>
    <w:rsid w:val="000628A2"/>
    <w:rsid w:val="000A2E3D"/>
    <w:rsid w:val="000D07A7"/>
    <w:rsid w:val="00104B99"/>
    <w:rsid w:val="0015010D"/>
    <w:rsid w:val="00172A27"/>
    <w:rsid w:val="00184BB0"/>
    <w:rsid w:val="00261AE2"/>
    <w:rsid w:val="00320A90"/>
    <w:rsid w:val="003D463D"/>
    <w:rsid w:val="003F3686"/>
    <w:rsid w:val="003F4759"/>
    <w:rsid w:val="00440A81"/>
    <w:rsid w:val="00471254"/>
    <w:rsid w:val="00475A1E"/>
    <w:rsid w:val="004C5FD3"/>
    <w:rsid w:val="004E534F"/>
    <w:rsid w:val="005322D0"/>
    <w:rsid w:val="005677DB"/>
    <w:rsid w:val="005B1F81"/>
    <w:rsid w:val="005E34D9"/>
    <w:rsid w:val="006304B8"/>
    <w:rsid w:val="006530B4"/>
    <w:rsid w:val="006662E8"/>
    <w:rsid w:val="006A57FC"/>
    <w:rsid w:val="006B4A86"/>
    <w:rsid w:val="006F6707"/>
    <w:rsid w:val="0073599D"/>
    <w:rsid w:val="007702FA"/>
    <w:rsid w:val="007D2281"/>
    <w:rsid w:val="00837C86"/>
    <w:rsid w:val="0084222B"/>
    <w:rsid w:val="008F4EA0"/>
    <w:rsid w:val="009578ED"/>
    <w:rsid w:val="00973258"/>
    <w:rsid w:val="00991DE4"/>
    <w:rsid w:val="009F216B"/>
    <w:rsid w:val="00A27AD6"/>
    <w:rsid w:val="00AA667A"/>
    <w:rsid w:val="00B12335"/>
    <w:rsid w:val="00B1591A"/>
    <w:rsid w:val="00B75953"/>
    <w:rsid w:val="00B76307"/>
    <w:rsid w:val="00B80419"/>
    <w:rsid w:val="00B93C07"/>
    <w:rsid w:val="00BB4F54"/>
    <w:rsid w:val="00BB5966"/>
    <w:rsid w:val="00C2545D"/>
    <w:rsid w:val="00CD36E0"/>
    <w:rsid w:val="00CE6381"/>
    <w:rsid w:val="00D41909"/>
    <w:rsid w:val="00D7107A"/>
    <w:rsid w:val="00DA1AD6"/>
    <w:rsid w:val="00DE3355"/>
    <w:rsid w:val="00E5106F"/>
    <w:rsid w:val="00EA3FF4"/>
    <w:rsid w:val="00ED2ED8"/>
    <w:rsid w:val="00F61815"/>
    <w:rsid w:val="00F70FDF"/>
    <w:rsid w:val="00FA3D22"/>
    <w:rsid w:val="00FA71F9"/>
    <w:rsid w:val="00FD696E"/>
    <w:rsid w:val="22172A83"/>
    <w:rsid w:val="33ED49C5"/>
    <w:rsid w:val="35981A46"/>
    <w:rsid w:val="3C9C4F11"/>
    <w:rsid w:val="3ED65853"/>
    <w:rsid w:val="42392C06"/>
    <w:rsid w:val="60383969"/>
    <w:rsid w:val="74EF22FD"/>
    <w:rsid w:val="7A1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1A6D23E"/>
  <w15:docId w15:val="{CF31ACE0-7DBB-4791-A2DB-6BC72DE7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Title"/>
    <w:basedOn w:val="a"/>
    <w:link w:val="aa"/>
    <w:qFormat/>
    <w:pPr>
      <w:spacing w:afterLines="50" w:after="156"/>
      <w:jc w:val="center"/>
    </w:pPr>
    <w:rPr>
      <w:rFonts w:ascii="Arial" w:hAnsi="Arial"/>
      <w:kern w:val="0"/>
      <w:sz w:val="20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rFonts w:cs="Times New Roman"/>
      <w:sz w:val="18"/>
      <w:szCs w:val="18"/>
    </w:rPr>
  </w:style>
  <w:style w:type="character" w:customStyle="1" w:styleId="a8">
    <w:name w:val="页眉 字符"/>
    <w:link w:val="a7"/>
    <w:qFormat/>
    <w:rPr>
      <w:rFonts w:cs="Times New Roman"/>
      <w:sz w:val="18"/>
      <w:szCs w:val="18"/>
    </w:rPr>
  </w:style>
  <w:style w:type="character" w:customStyle="1" w:styleId="aa">
    <w:name w:val="标题 字符"/>
    <w:link w:val="a9"/>
    <w:qFormat/>
    <w:rPr>
      <w:rFonts w:ascii="Arial" w:eastAsia="宋体" w:hAnsi="Arial" w:cs="Arial"/>
      <w:sz w:val="20"/>
      <w:szCs w:val="20"/>
    </w:rPr>
  </w:style>
  <w:style w:type="paragraph" w:customStyle="1" w:styleId="1">
    <w:name w:val="列表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1-20211008-&#23004;&#23267;\01-&#34892;&#25919;\99-&#35013;&#35746;&#25171;&#21360;&#25991;&#20214;\3-&#20851;&#20110;GCP&#31649;&#29702;&#25991;&#20214;&#30005;&#23376;&#27169;&#26495;&#26684;&#24335;\20230530-GCP&#25991;&#20214;&#27169;&#26495;\&#20262;&#29702;&#23457;&#26597;&#22996;&#21592;&#20250;&#31649;&#29702;&#25991;&#20214;&#20307;&#31995;-&#27993;&#27743;&#27169;&#26495;&#65288;&#20869;&#37096;&#23457;&#26680;&#23450;&#31295;&#65289;ly20230524-jr20230524-jy20230602\3.&#20020;&#24202;&#35797;&#39564;&#20262;&#29702;&#23457;&#26597;&#22996;&#21592;&#20250;&#30340;&#26631;&#20934;&#25805;&#20316;&#35268;&#31243;\Normal_Wordconv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Lenovo User</dc:creator>
  <cp:lastModifiedBy>Administrator</cp:lastModifiedBy>
  <cp:revision>5</cp:revision>
  <cp:lastPrinted>2013-10-29T10:29:00Z</cp:lastPrinted>
  <dcterms:created xsi:type="dcterms:W3CDTF">2013-11-03T14:46:00Z</dcterms:created>
  <dcterms:modified xsi:type="dcterms:W3CDTF">2024-07-10T02:45:00Z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14669D8B39AB4419BEE5FA638141C8AB_13</vt:lpwstr>
  </property>
  <property fmtid="{D5CDD505-2E9C-101B-9397-08002B2CF9AE}" pid="3" name="KSOProductBuildVer">
    <vt:lpwstr>2052-11.1.0.14309</vt:lpwstr>
  </property>
</Properties>
</file>